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附表</w:t>
      </w:r>
    </w:p>
    <w:p>
      <w:pPr>
        <w:autoSpaceDE w:val="0"/>
        <w:autoSpaceDN w:val="0"/>
        <w:adjustRightInd w:val="0"/>
        <w:jc w:val="center"/>
        <w:rPr>
          <w:rFonts w:ascii="宋体" w:cs="宋体"/>
          <w:b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after="156" w:afterLines="50"/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hint="eastAsia" w:ascii="宋体" w:cs="宋体"/>
          <w:b/>
          <w:kern w:val="0"/>
          <w:sz w:val="44"/>
          <w:szCs w:val="44"/>
        </w:rPr>
        <w:t>自治区医保局2024年委托课题研究</w:t>
      </w:r>
    </w:p>
    <w:p>
      <w:pPr>
        <w:autoSpaceDE w:val="0"/>
        <w:autoSpaceDN w:val="0"/>
        <w:adjustRightInd w:val="0"/>
        <w:spacing w:after="156" w:afterLines="50"/>
        <w:jc w:val="center"/>
        <w:rPr>
          <w:rFonts w:ascii="宋体" w:cs="宋体"/>
          <w:b/>
          <w:kern w:val="0"/>
          <w:sz w:val="72"/>
          <w:szCs w:val="72"/>
        </w:rPr>
      </w:pPr>
      <w:r>
        <w:rPr>
          <w:rFonts w:hint="eastAsia" w:ascii="宋体" w:cs="宋体"/>
          <w:b/>
          <w:kern w:val="0"/>
          <w:sz w:val="72"/>
          <w:szCs w:val="72"/>
        </w:rPr>
        <w:t>申</w:t>
      </w:r>
      <w:r>
        <w:rPr>
          <w:rFonts w:ascii="宋体" w:cs="宋体"/>
          <w:b/>
          <w:kern w:val="0"/>
          <w:sz w:val="72"/>
          <w:szCs w:val="72"/>
        </w:rPr>
        <w:t xml:space="preserve"> </w:t>
      </w:r>
      <w:r>
        <w:rPr>
          <w:rFonts w:hint="eastAsia" w:ascii="宋体" w:cs="宋体"/>
          <w:b/>
          <w:kern w:val="0"/>
          <w:sz w:val="72"/>
          <w:szCs w:val="72"/>
        </w:rPr>
        <w:t>请</w:t>
      </w:r>
      <w:r>
        <w:rPr>
          <w:rFonts w:ascii="宋体" w:cs="宋体"/>
          <w:b/>
          <w:kern w:val="0"/>
          <w:sz w:val="72"/>
          <w:szCs w:val="72"/>
        </w:rPr>
        <w:t xml:space="preserve"> </w:t>
      </w:r>
      <w:r>
        <w:rPr>
          <w:rFonts w:hint="eastAsia" w:ascii="宋体" w:cs="宋体"/>
          <w:b/>
          <w:kern w:val="0"/>
          <w:sz w:val="72"/>
          <w:szCs w:val="72"/>
        </w:rPr>
        <w:t>表</w:t>
      </w:r>
    </w:p>
    <w:p>
      <w:pPr>
        <w:autoSpaceDE w:val="0"/>
        <w:autoSpaceDN w:val="0"/>
        <w:adjustRightInd w:val="0"/>
        <w:ind w:firstLine="3388" w:firstLineChars="1350"/>
        <w:jc w:val="left"/>
        <w:rPr>
          <w:rFonts w:hint="eastAsia" w:ascii="宋体" w:cs="宋体"/>
          <w:b/>
          <w:i/>
          <w:kern w:val="0"/>
          <w:sz w:val="25"/>
          <w:szCs w:val="25"/>
        </w:rPr>
      </w:pPr>
    </w:p>
    <w:p>
      <w:pPr>
        <w:autoSpaceDE w:val="0"/>
        <w:autoSpaceDN w:val="0"/>
        <w:adjustRightInd w:val="0"/>
        <w:ind w:firstLine="3388" w:firstLineChars="1350"/>
        <w:jc w:val="left"/>
        <w:rPr>
          <w:rFonts w:ascii="宋体" w:cs="宋体"/>
          <w:b/>
          <w:i/>
          <w:kern w:val="0"/>
          <w:sz w:val="25"/>
          <w:szCs w:val="25"/>
        </w:rPr>
      </w:pPr>
      <w:bookmarkStart w:id="0" w:name="_GoBack"/>
      <w:bookmarkEnd w:id="0"/>
    </w:p>
    <w:p>
      <w:pPr>
        <w:autoSpaceDE w:val="0"/>
        <w:autoSpaceDN w:val="0"/>
        <w:adjustRightInd w:val="0"/>
        <w:ind w:firstLine="3388" w:firstLineChars="1350"/>
        <w:jc w:val="left"/>
        <w:rPr>
          <w:rFonts w:ascii="宋体" w:cs="宋体"/>
          <w:b/>
          <w:i/>
          <w:kern w:val="0"/>
          <w:sz w:val="25"/>
          <w:szCs w:val="25"/>
        </w:rPr>
      </w:pPr>
    </w:p>
    <w:p>
      <w:pPr>
        <w:tabs>
          <w:tab w:val="left" w:pos="2226"/>
        </w:tabs>
        <w:jc w:val="left"/>
        <w:rPr>
          <w:rFonts w:ascii="宋体" w:hAnsi="宋体"/>
          <w:b/>
          <w:bCs/>
          <w:sz w:val="24"/>
          <w:szCs w:val="24"/>
          <w:u w:val="single"/>
        </w:rPr>
      </w:pPr>
      <w:r>
        <w:rPr>
          <w:rFonts w:hint="eastAsia" w:ascii="黑体" w:eastAsia="黑体" w:cs="黑体"/>
          <w:kern w:val="0"/>
          <w:sz w:val="28"/>
          <w:szCs w:val="28"/>
        </w:rPr>
        <w:t>课题名称：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                                                  </w:t>
      </w:r>
    </w:p>
    <w:p>
      <w:pPr>
        <w:tabs>
          <w:tab w:val="left" w:pos="2226"/>
        </w:tabs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黑体" w:eastAsia="黑体" w:cs="黑体"/>
          <w:kern w:val="0"/>
          <w:sz w:val="28"/>
          <w:szCs w:val="28"/>
        </w:rPr>
        <w:t>申</w:t>
      </w:r>
      <w:r>
        <w:rPr>
          <w:rFonts w:ascii="黑体" w:eastAsia="黑体" w:cs="黑体"/>
          <w:kern w:val="0"/>
          <w:sz w:val="28"/>
          <w:szCs w:val="28"/>
        </w:rPr>
        <w:t xml:space="preserve"> </w:t>
      </w:r>
      <w:r>
        <w:rPr>
          <w:rFonts w:hint="eastAsia" w:ascii="黑体" w:eastAsia="黑体" w:cs="黑体"/>
          <w:kern w:val="0"/>
          <w:sz w:val="28"/>
          <w:szCs w:val="28"/>
        </w:rPr>
        <w:t>请</w:t>
      </w:r>
      <w:r>
        <w:rPr>
          <w:rFonts w:ascii="黑体" w:eastAsia="黑体" w:cs="黑体"/>
          <w:kern w:val="0"/>
          <w:sz w:val="28"/>
          <w:szCs w:val="28"/>
        </w:rPr>
        <w:t xml:space="preserve"> </w:t>
      </w:r>
      <w:r>
        <w:rPr>
          <w:rFonts w:hint="eastAsia" w:ascii="黑体" w:eastAsia="黑体" w:cs="黑体"/>
          <w:kern w:val="0"/>
          <w:sz w:val="28"/>
          <w:szCs w:val="28"/>
        </w:rPr>
        <w:t>人：</w:t>
      </w:r>
      <w:r>
        <w:rPr>
          <w:rFonts w:ascii="黑体" w:eastAsia="黑体" w:cs="黑体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cs="宋体"/>
          <w:kern w:val="0"/>
          <w:sz w:val="24"/>
          <w:szCs w:val="24"/>
          <w:u w:val="single"/>
        </w:rPr>
        <w:t xml:space="preserve">                   </w:t>
      </w:r>
      <w:r>
        <w:rPr>
          <w:rFonts w:hint="eastAsia" w:ascii="宋体" w:cs="宋体"/>
          <w:kern w:val="0"/>
          <w:sz w:val="24"/>
          <w:szCs w:val="24"/>
        </w:rPr>
        <w:t xml:space="preserve">    </w:t>
      </w:r>
      <w:r>
        <w:rPr>
          <w:rFonts w:hint="eastAsia" w:ascii="黑体" w:eastAsia="黑体" w:cs="黑体"/>
          <w:kern w:val="0"/>
          <w:sz w:val="28"/>
          <w:szCs w:val="28"/>
        </w:rPr>
        <w:t>电</w:t>
      </w:r>
      <w:r>
        <w:rPr>
          <w:rFonts w:ascii="黑体" w:eastAsia="黑体" w:cs="黑体"/>
          <w:kern w:val="0"/>
          <w:sz w:val="28"/>
          <w:szCs w:val="28"/>
        </w:rPr>
        <w:t xml:space="preserve"> </w:t>
      </w:r>
      <w:r>
        <w:rPr>
          <w:rFonts w:hint="eastAsia" w:ascii="黑体" w:eastAsia="黑体" w:cs="黑体"/>
          <w:kern w:val="0"/>
          <w:sz w:val="28"/>
          <w:szCs w:val="28"/>
        </w:rPr>
        <w:t>话：</w:t>
      </w:r>
      <w:r>
        <w:rPr>
          <w:rFonts w:ascii="黑体" w:eastAsia="黑体" w:cs="黑体"/>
          <w:kern w:val="0"/>
          <w:sz w:val="28"/>
          <w:szCs w:val="28"/>
        </w:rPr>
        <w:t xml:space="preserve"> </w:t>
      </w:r>
      <w:r>
        <w:rPr>
          <w:rFonts w:hint="eastAsia" w:ascii="宋体" w:cs="宋体"/>
          <w:kern w:val="0"/>
          <w:sz w:val="24"/>
          <w:szCs w:val="24"/>
          <w:u w:val="single"/>
        </w:rPr>
        <w:t xml:space="preserve">                        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  <w:szCs w:val="24"/>
          <w:u w:val="single"/>
        </w:rPr>
      </w:pPr>
      <w:r>
        <w:rPr>
          <w:rFonts w:hint="eastAsia" w:ascii="黑体" w:eastAsia="黑体" w:cs="黑体"/>
          <w:kern w:val="0"/>
          <w:sz w:val="28"/>
          <w:szCs w:val="28"/>
        </w:rPr>
        <w:t>承担单位：</w:t>
      </w:r>
      <w:r>
        <w:rPr>
          <w:rFonts w:ascii="黑体" w:eastAsia="黑体" w:cs="黑体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eastAsia="黑体" w:cs="黑体"/>
          <w:kern w:val="0"/>
          <w:sz w:val="28"/>
          <w:szCs w:val="28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  <w:szCs w:val="24"/>
          <w:u w:val="single"/>
        </w:rPr>
      </w:pPr>
      <w:r>
        <w:rPr>
          <w:rFonts w:hint="eastAsia" w:ascii="黑体" w:eastAsia="黑体" w:cs="黑体"/>
          <w:kern w:val="0"/>
          <w:sz w:val="28"/>
          <w:szCs w:val="28"/>
        </w:rPr>
        <w:t>通讯地址：</w:t>
      </w:r>
      <w:r>
        <w:rPr>
          <w:rFonts w:hint="eastAsia" w:ascii="宋体" w:cs="宋体"/>
          <w:kern w:val="0"/>
          <w:sz w:val="24"/>
          <w:szCs w:val="24"/>
          <w:u w:val="single"/>
        </w:rPr>
        <w:t xml:space="preserve">                                                         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  <w:szCs w:val="24"/>
          <w:u w:val="single"/>
        </w:rPr>
      </w:pPr>
      <w:r>
        <w:rPr>
          <w:rFonts w:hint="eastAsia" w:ascii="黑体" w:eastAsia="黑体" w:cs="黑体"/>
          <w:kern w:val="0"/>
          <w:sz w:val="28"/>
          <w:szCs w:val="28"/>
        </w:rPr>
        <w:t>邮政编码：</w:t>
      </w:r>
      <w:r>
        <w:rPr>
          <w:rFonts w:hint="eastAsia" w:asci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cs="宋体"/>
          <w:kern w:val="0"/>
          <w:sz w:val="24"/>
          <w:szCs w:val="24"/>
        </w:rPr>
        <w:t xml:space="preserve">  </w:t>
      </w:r>
      <w:r>
        <w:rPr>
          <w:rFonts w:hint="eastAsia" w:ascii="黑体" w:eastAsia="黑体" w:cs="黑体"/>
          <w:kern w:val="0"/>
          <w:sz w:val="28"/>
          <w:szCs w:val="28"/>
        </w:rPr>
        <w:t>单位电话：</w:t>
      </w:r>
      <w:r>
        <w:rPr>
          <w:rFonts w:hint="eastAsia" w:ascii="宋体" w:cs="宋体"/>
          <w:kern w:val="0"/>
          <w:sz w:val="24"/>
          <w:szCs w:val="24"/>
          <w:u w:val="single"/>
        </w:rPr>
        <w:t xml:space="preserve">                            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  <w:szCs w:val="24"/>
          <w:u w:val="single"/>
        </w:rPr>
      </w:pPr>
      <w:r>
        <w:rPr>
          <w:rFonts w:hint="eastAsia" w:ascii="黑体" w:eastAsia="黑体" w:cs="黑体"/>
          <w:kern w:val="0"/>
          <w:sz w:val="28"/>
          <w:szCs w:val="28"/>
        </w:rPr>
        <w:t>电子邮箱：</w:t>
      </w:r>
      <w:r>
        <w:rPr>
          <w:rFonts w:ascii="黑体" w:eastAsia="黑体" w:cs="黑体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eastAsia="黑体" w:cs="黑体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cs="宋体"/>
          <w:kern w:val="0"/>
          <w:sz w:val="24"/>
          <w:szCs w:val="24"/>
          <w:u w:val="single"/>
        </w:rPr>
        <w:t xml:space="preserve">                                </w:t>
      </w:r>
      <w:r>
        <w:rPr>
          <w:rFonts w:hint="eastAsia" w:ascii="黑体" w:eastAsia="黑体" w:cs="黑体"/>
          <w:kern w:val="0"/>
          <w:sz w:val="28"/>
          <w:szCs w:val="28"/>
          <w:u w:val="single"/>
        </w:rPr>
        <w:t xml:space="preserve">       </w:t>
      </w:r>
      <w:r>
        <w:rPr>
          <w:rFonts w:ascii="黑体" w:eastAsia="黑体" w:cs="黑体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eastAsia="黑体" w:cs="黑体"/>
          <w:kern w:val="0"/>
          <w:sz w:val="28"/>
          <w:szCs w:val="28"/>
          <w:u w:val="single"/>
        </w:rPr>
        <w:t xml:space="preserve">            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  <w:szCs w:val="24"/>
          <w:u w:val="single"/>
        </w:rPr>
      </w:pPr>
      <w:r>
        <w:rPr>
          <w:rFonts w:hint="eastAsia" w:ascii="黑体" w:eastAsia="黑体" w:cs="黑体"/>
          <w:kern w:val="0"/>
          <w:sz w:val="28"/>
          <w:szCs w:val="28"/>
        </w:rPr>
        <w:t>申报日期：</w:t>
      </w:r>
      <w:r>
        <w:rPr>
          <w:rFonts w:ascii="宋体" w:cs="宋体"/>
          <w:kern w:val="0"/>
          <w:sz w:val="24"/>
          <w:szCs w:val="24"/>
          <w:u w:val="single"/>
        </w:rPr>
        <w:t xml:space="preserve">                   </w:t>
      </w:r>
      <w:r>
        <w:rPr>
          <w:rFonts w:hint="eastAsia" w:ascii="黑体" w:hAnsi="黑体" w:eastAsia="黑体" w:cs="黑体"/>
          <w:kern w:val="0"/>
          <w:sz w:val="24"/>
          <w:szCs w:val="24"/>
          <w:u w:val="single"/>
        </w:rPr>
        <w:t xml:space="preserve"> 年     月     日 </w:t>
      </w:r>
      <w:r>
        <w:rPr>
          <w:rFonts w:ascii="宋体" w:cs="宋体"/>
          <w:kern w:val="0"/>
          <w:sz w:val="24"/>
          <w:szCs w:val="24"/>
          <w:u w:val="single"/>
        </w:rPr>
        <w:t xml:space="preserve">                     </w:t>
      </w:r>
      <w:r>
        <w:rPr>
          <w:rFonts w:hint="eastAsia" w:ascii="宋体" w:cs="宋体"/>
          <w:kern w:val="0"/>
          <w:sz w:val="24"/>
          <w:szCs w:val="24"/>
          <w:u w:val="single"/>
        </w:rPr>
        <w:t xml:space="preserve">     </w:t>
      </w:r>
    </w:p>
    <w:p>
      <w:pPr>
        <w:snapToGrid w:val="0"/>
        <w:spacing w:after="156" w:afterLines="50" w:line="440" w:lineRule="exact"/>
        <w:ind w:firstLine="560" w:firstLineChars="200"/>
        <w:rPr>
          <w:rFonts w:eastAsia="楷体_GB2312" w:cs="楷体_GB2312"/>
          <w:bCs/>
          <w:sz w:val="28"/>
          <w:szCs w:val="28"/>
        </w:rPr>
      </w:pPr>
    </w:p>
    <w:p>
      <w:pPr>
        <w:snapToGrid w:val="0"/>
        <w:spacing w:after="156" w:afterLines="50" w:line="440" w:lineRule="exact"/>
        <w:ind w:firstLine="560" w:firstLineChars="200"/>
        <w:rPr>
          <w:rFonts w:eastAsia="楷体_GB2312" w:cs="楷体_GB2312"/>
          <w:bCs/>
          <w:sz w:val="28"/>
          <w:szCs w:val="28"/>
        </w:rPr>
      </w:pPr>
    </w:p>
    <w:p>
      <w:pPr>
        <w:snapToGrid w:val="0"/>
        <w:spacing w:after="156" w:afterLines="50" w:line="440" w:lineRule="exact"/>
        <w:ind w:firstLine="560" w:firstLineChars="200"/>
        <w:rPr>
          <w:rFonts w:eastAsia="楷体_GB2312" w:cs="楷体_GB2312"/>
          <w:bCs/>
          <w:sz w:val="28"/>
          <w:szCs w:val="28"/>
        </w:rPr>
      </w:pPr>
    </w:p>
    <w:p>
      <w:pPr>
        <w:snapToGrid w:val="0"/>
        <w:spacing w:after="156" w:afterLines="50" w:line="440" w:lineRule="exact"/>
        <w:ind w:firstLine="560" w:firstLineChars="200"/>
        <w:rPr>
          <w:rFonts w:eastAsia="楷体_GB2312" w:cs="楷体_GB2312"/>
          <w:bCs/>
          <w:sz w:val="28"/>
          <w:szCs w:val="28"/>
        </w:rPr>
      </w:pPr>
    </w:p>
    <w:p>
      <w:pPr>
        <w:snapToGrid w:val="0"/>
        <w:spacing w:after="156" w:afterLines="50" w:line="440" w:lineRule="exact"/>
        <w:ind w:firstLine="560" w:firstLineChars="200"/>
        <w:rPr>
          <w:rFonts w:eastAsia="楷体_GB2312" w:cs="楷体_GB2312"/>
          <w:bCs/>
          <w:sz w:val="28"/>
          <w:szCs w:val="28"/>
        </w:rPr>
      </w:pPr>
    </w:p>
    <w:p>
      <w:pPr>
        <w:snapToGrid w:val="0"/>
        <w:spacing w:after="156" w:afterLines="50" w:line="440" w:lineRule="exact"/>
        <w:jc w:val="center"/>
        <w:rPr>
          <w:rFonts w:eastAsia="楷体_GB2312" w:cs="楷体_GB2312"/>
          <w:bCs/>
          <w:sz w:val="28"/>
          <w:szCs w:val="28"/>
        </w:rPr>
      </w:pPr>
      <w:r>
        <w:rPr>
          <w:rFonts w:hint="eastAsia" w:eastAsia="楷体_GB2312" w:cs="楷体_GB2312"/>
          <w:bCs/>
          <w:sz w:val="28"/>
          <w:szCs w:val="28"/>
        </w:rPr>
        <w:t>自治区医保局</w:t>
      </w:r>
    </w:p>
    <w:p>
      <w:pPr>
        <w:widowControl/>
        <w:jc w:val="center"/>
        <w:rPr>
          <w:rFonts w:hint="eastAsia" w:eastAsia="楷体_GB2312" w:cs="楷体_GB2312"/>
          <w:bCs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17" w:right="1304" w:bottom="1417" w:left="1587" w:header="851" w:footer="992" w:gutter="0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 w:eastAsia="楷体_GB2312" w:cs="楷体_GB2312"/>
          <w:bCs/>
          <w:sz w:val="28"/>
          <w:szCs w:val="28"/>
        </w:rPr>
        <w:t>2024</w:t>
      </w:r>
    </w:p>
    <w:p>
      <w:pPr>
        <w:widowControl/>
        <w:jc w:val="center"/>
        <w:rPr>
          <w:rFonts w:eastAsia="楷体_GB2312" w:cs="楷体_GB2312"/>
          <w:bCs/>
          <w:sz w:val="28"/>
          <w:szCs w:val="28"/>
        </w:rPr>
        <w:sectPr>
          <w:pgSz w:w="11906" w:h="16838"/>
          <w:pgMar w:top="1440" w:right="1814" w:bottom="1440" w:left="1814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widowControl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填  报  说  明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本</w:t>
      </w:r>
      <w:r>
        <w:rPr>
          <w:rFonts w:hint="eastAsia" w:eastAsia="仿宋_GB2312"/>
          <w:bCs/>
          <w:sz w:val="30"/>
          <w:szCs w:val="30"/>
        </w:rPr>
        <w:t>申请表</w:t>
      </w:r>
      <w:r>
        <w:rPr>
          <w:rFonts w:eastAsia="仿宋_GB2312"/>
          <w:bCs/>
          <w:sz w:val="30"/>
          <w:szCs w:val="30"/>
        </w:rPr>
        <w:t>是</w:t>
      </w:r>
      <w:r>
        <w:rPr>
          <w:rFonts w:hint="eastAsia" w:eastAsia="仿宋_GB2312"/>
          <w:bCs/>
          <w:sz w:val="30"/>
          <w:szCs w:val="30"/>
        </w:rPr>
        <w:t>申请</w:t>
      </w:r>
      <w:r>
        <w:rPr>
          <w:rFonts w:hint="eastAsia" w:eastAsia="仿宋_GB2312"/>
          <w:bCs/>
          <w:sz w:val="30"/>
          <w:szCs w:val="30"/>
          <w:lang w:eastAsia="zh-CN"/>
        </w:rPr>
        <w:t>自治区医保局</w:t>
      </w:r>
      <w:r>
        <w:rPr>
          <w:rFonts w:hint="eastAsia" w:eastAsia="仿宋_GB2312"/>
          <w:bCs/>
          <w:sz w:val="30"/>
          <w:szCs w:val="30"/>
        </w:rPr>
        <w:t>研究课题</w:t>
      </w:r>
      <w:r>
        <w:rPr>
          <w:rFonts w:eastAsia="仿宋_GB2312"/>
          <w:bCs/>
          <w:sz w:val="30"/>
          <w:szCs w:val="30"/>
        </w:rPr>
        <w:t>的依据，填写内容须实事求是，表述应明确、严谨。相应栏目请填写完整。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每个申请</w:t>
      </w:r>
      <w:r>
        <w:rPr>
          <w:rFonts w:hint="eastAsia" w:eastAsia="仿宋_GB2312"/>
          <w:bCs/>
          <w:sz w:val="30"/>
          <w:szCs w:val="30"/>
        </w:rPr>
        <w:t>课题</w:t>
      </w:r>
      <w:r>
        <w:rPr>
          <w:rFonts w:eastAsia="仿宋_GB2312"/>
          <w:bCs/>
          <w:sz w:val="30"/>
          <w:szCs w:val="30"/>
        </w:rPr>
        <w:t>单独填写</w:t>
      </w:r>
      <w:r>
        <w:rPr>
          <w:rFonts w:hint="eastAsia" w:eastAsia="仿宋_GB2312"/>
          <w:bCs/>
          <w:sz w:val="30"/>
          <w:szCs w:val="30"/>
        </w:rPr>
        <w:t>课题申请</w:t>
      </w:r>
      <w:r>
        <w:rPr>
          <w:rFonts w:eastAsia="仿宋_GB2312"/>
          <w:bCs/>
          <w:sz w:val="30"/>
          <w:szCs w:val="30"/>
        </w:rPr>
        <w:t>，同一</w:t>
      </w:r>
      <w:r>
        <w:rPr>
          <w:rFonts w:hint="eastAsia" w:eastAsia="仿宋_GB2312"/>
          <w:bCs/>
          <w:sz w:val="30"/>
          <w:szCs w:val="30"/>
        </w:rPr>
        <w:t>申请表</w:t>
      </w:r>
      <w:r>
        <w:rPr>
          <w:rFonts w:eastAsia="仿宋_GB2312"/>
          <w:bCs/>
          <w:sz w:val="30"/>
          <w:szCs w:val="30"/>
        </w:rPr>
        <w:t>申请两个或两个以上项目视作无效。</w:t>
      </w:r>
      <w:r>
        <w:rPr>
          <w:rFonts w:hint="eastAsia" w:eastAsia="仿宋_GB2312"/>
          <w:bCs/>
          <w:sz w:val="30"/>
          <w:szCs w:val="30"/>
        </w:rPr>
        <w:t>申请表</w:t>
      </w:r>
      <w:r>
        <w:rPr>
          <w:rFonts w:eastAsia="仿宋_GB2312"/>
          <w:bCs/>
          <w:sz w:val="30"/>
          <w:szCs w:val="30"/>
        </w:rPr>
        <w:t>应为A4开的计算机打印稿，具体报送份数请</w:t>
      </w:r>
      <w:r>
        <w:rPr>
          <w:rFonts w:hint="eastAsia" w:eastAsia="仿宋_GB2312"/>
          <w:bCs/>
          <w:sz w:val="30"/>
          <w:szCs w:val="30"/>
        </w:rPr>
        <w:t>按照公告</w:t>
      </w:r>
      <w:r>
        <w:rPr>
          <w:rFonts w:eastAsia="仿宋_GB2312"/>
          <w:bCs/>
          <w:sz w:val="30"/>
          <w:szCs w:val="30"/>
        </w:rPr>
        <w:t>要求</w:t>
      </w:r>
      <w:r>
        <w:rPr>
          <w:rFonts w:hint="eastAsia" w:eastAsia="仿宋_GB2312"/>
          <w:bCs/>
          <w:sz w:val="30"/>
          <w:szCs w:val="30"/>
        </w:rPr>
        <w:t>准备</w:t>
      </w:r>
      <w:r>
        <w:rPr>
          <w:rFonts w:eastAsia="仿宋_GB2312"/>
          <w:bCs/>
          <w:sz w:val="30"/>
          <w:szCs w:val="30"/>
        </w:rPr>
        <w:t>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课题</w:t>
      </w:r>
      <w:r>
        <w:rPr>
          <w:rFonts w:eastAsia="仿宋_GB2312"/>
          <w:bCs/>
          <w:sz w:val="30"/>
          <w:szCs w:val="30"/>
        </w:rPr>
        <w:t>名称须按</w:t>
      </w:r>
      <w:r>
        <w:rPr>
          <w:rFonts w:hint="eastAsia" w:eastAsia="仿宋_GB2312"/>
          <w:bCs/>
          <w:sz w:val="30"/>
          <w:szCs w:val="30"/>
        </w:rPr>
        <w:t>征集公告</w:t>
      </w:r>
      <w:r>
        <w:rPr>
          <w:rFonts w:eastAsia="仿宋_GB2312"/>
          <w:bCs/>
          <w:sz w:val="30"/>
          <w:szCs w:val="30"/>
        </w:rPr>
        <w:t>中所设定的要求填写</w:t>
      </w:r>
      <w:r>
        <w:rPr>
          <w:rFonts w:hint="eastAsia" w:eastAsia="仿宋_GB2312"/>
          <w:bCs/>
          <w:sz w:val="30"/>
          <w:szCs w:val="30"/>
        </w:rPr>
        <w:t>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课题申请表</w:t>
      </w:r>
      <w:r>
        <w:rPr>
          <w:rFonts w:eastAsia="仿宋_GB2312"/>
          <w:bCs/>
          <w:sz w:val="30"/>
          <w:szCs w:val="30"/>
        </w:rPr>
        <w:t>填好后，加盖单位公章，按照</w:t>
      </w:r>
      <w:r>
        <w:rPr>
          <w:rFonts w:hint="eastAsia" w:eastAsia="仿宋_GB2312"/>
          <w:bCs/>
          <w:sz w:val="30"/>
          <w:szCs w:val="30"/>
        </w:rPr>
        <w:t>征集公告</w:t>
      </w:r>
      <w:r>
        <w:rPr>
          <w:rFonts w:eastAsia="仿宋_GB2312"/>
          <w:bCs/>
          <w:sz w:val="30"/>
          <w:szCs w:val="30"/>
        </w:rPr>
        <w:t>要求报送。</w:t>
      </w:r>
    </w:p>
    <w:p>
      <w:pPr>
        <w:widowControl/>
        <w:jc w:val="left"/>
        <w:rPr>
          <w:rFonts w:hint="eastAsia" w:eastAsia="楷体_GB2312" w:cs="楷体_GB2312"/>
          <w:bCs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sz w:val="30"/>
        </w:rPr>
      </w:pPr>
      <w:r>
        <w:rPr>
          <w:rFonts w:eastAsia="楷体_GB2312" w:cs="楷体_GB2312"/>
          <w:bCs/>
          <w:sz w:val="28"/>
          <w:szCs w:val="28"/>
        </w:rPr>
        <w:br w:type="page"/>
      </w:r>
      <w:r>
        <w:rPr>
          <w:rFonts w:hint="eastAsia" w:ascii="黑体" w:hAnsi="黑体" w:eastAsia="黑体"/>
          <w:sz w:val="30"/>
        </w:rPr>
        <w:t>一</w:t>
      </w:r>
      <w:r>
        <w:rPr>
          <w:rFonts w:ascii="黑体" w:hAnsi="黑体" w:eastAsia="黑体"/>
          <w:sz w:val="30"/>
        </w:rPr>
        <w:t>、</w:t>
      </w:r>
      <w:r>
        <w:rPr>
          <w:rFonts w:hint="eastAsia" w:ascii="黑体" w:hAnsi="黑体" w:eastAsia="黑体"/>
          <w:sz w:val="30"/>
        </w:rPr>
        <w:t>课题</w:t>
      </w:r>
      <w:r>
        <w:rPr>
          <w:rFonts w:ascii="黑体" w:hAnsi="黑体" w:eastAsia="黑体"/>
          <w:sz w:val="30"/>
        </w:rPr>
        <w:t>负责人及所在单位基本信息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013"/>
        <w:gridCol w:w="2066"/>
        <w:gridCol w:w="1692"/>
        <w:gridCol w:w="1253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  <w:r>
              <w:rPr>
                <w:rFonts w:hint="eastAsia" w:eastAsia="仿宋_GB2312"/>
                <w:sz w:val="24"/>
              </w:rPr>
              <w:t>/学位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  <w:r>
              <w:rPr>
                <w:rFonts w:hint="eastAsia" w:eastAsia="仿宋_GB2312"/>
                <w:sz w:val="24"/>
              </w:rPr>
              <w:t>/职务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</w:t>
            </w:r>
          </w:p>
        </w:tc>
        <w:tc>
          <w:tcPr>
            <w:tcW w:w="54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固定电话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 机</w:t>
            </w:r>
          </w:p>
        </w:tc>
        <w:tc>
          <w:tcPr>
            <w:tcW w:w="2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传真号码</w:t>
            </w:r>
          </w:p>
        </w:tc>
        <w:tc>
          <w:tcPr>
            <w:tcW w:w="16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Email</w:t>
            </w:r>
          </w:p>
        </w:tc>
        <w:tc>
          <w:tcPr>
            <w:tcW w:w="24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 机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固定电话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传真号码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Email</w:t>
            </w:r>
          </w:p>
        </w:tc>
        <w:tc>
          <w:tcPr>
            <w:tcW w:w="5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承担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5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法人代表或负责人</w:t>
            </w:r>
          </w:p>
        </w:tc>
        <w:tc>
          <w:tcPr>
            <w:tcW w:w="5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5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单位性质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组织机构代码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所在省市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  <w:r>
              <w:rPr>
                <w:rFonts w:hint="eastAsia" w:eastAsia="仿宋_GB2312"/>
                <w:sz w:val="24"/>
              </w:rPr>
              <w:t xml:space="preserve">  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传真号码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单位主管部门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78" w:hRule="atLeast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担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况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介</w:t>
            </w:r>
          </w:p>
        </w:tc>
        <w:tc>
          <w:tcPr>
            <w:tcW w:w="74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500字以内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78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题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负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责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况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介</w:t>
            </w:r>
          </w:p>
        </w:tc>
        <w:tc>
          <w:tcPr>
            <w:tcW w:w="74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500字以内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00" w:firstLineChars="200"/>
        <w:rPr>
          <w:rFonts w:ascii="黑体" w:hAnsi="黑体" w:eastAsia="黑体"/>
          <w:sz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黑体" w:hAnsi="黑体" w:eastAsia="黑体"/>
          <w:sz w:val="30"/>
        </w:rPr>
      </w:pPr>
      <w:r>
        <w:rPr>
          <w:rFonts w:hint="eastAsia" w:ascii="黑体" w:hAnsi="黑体" w:eastAsia="黑体"/>
          <w:sz w:val="30"/>
        </w:rPr>
        <w:t>二</w:t>
      </w:r>
      <w:r>
        <w:rPr>
          <w:rFonts w:ascii="黑体" w:hAnsi="黑体" w:eastAsia="黑体"/>
          <w:sz w:val="30"/>
        </w:rPr>
        <w:t>、研究</w:t>
      </w:r>
      <w:r>
        <w:rPr>
          <w:rFonts w:hint="eastAsia" w:ascii="黑体" w:hAnsi="黑体" w:eastAsia="黑体"/>
          <w:sz w:val="30"/>
        </w:rPr>
        <w:t>主要内容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91" w:hRule="atLeast"/>
          <w:jc w:val="center"/>
        </w:trPr>
        <w:tc>
          <w:tcPr>
            <w:tcW w:w="8503" w:type="dxa"/>
          </w:tcPr>
          <w:p>
            <w:pPr>
              <w:adjustRightInd w:val="0"/>
              <w:snapToGrid w:val="0"/>
              <w:spacing w:line="288" w:lineRule="auto"/>
              <w:rPr>
                <w:rFonts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（可加页）</w:t>
            </w:r>
          </w:p>
          <w:p>
            <w:pPr>
              <w:adjustRightInd w:val="0"/>
              <w:snapToGrid w:val="0"/>
              <w:spacing w:line="288" w:lineRule="auto"/>
              <w:rPr>
                <w:rFonts w:eastAsia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eastAsia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eastAsia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eastAsia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eastAsia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eastAsia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eastAsia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eastAsia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eastAsia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eastAsia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eastAsia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eastAsia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eastAsia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eastAsia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eastAsia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eastAsia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eastAsia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eastAsia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eastAsia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eastAsia="楷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00" w:firstLineChars="200"/>
        <w:rPr>
          <w:rFonts w:ascii="黑体" w:hAnsi="黑体" w:eastAsia="黑体"/>
          <w:sz w:val="30"/>
        </w:rPr>
      </w:pPr>
      <w:r>
        <w:rPr>
          <w:rFonts w:ascii="黑体" w:hAnsi="黑体" w:eastAsia="黑体"/>
          <w:sz w:val="30"/>
        </w:rPr>
        <w:br w:type="page"/>
      </w:r>
      <w:r>
        <w:rPr>
          <w:rFonts w:hint="eastAsia" w:ascii="黑体" w:hAnsi="黑体" w:eastAsia="黑体"/>
          <w:sz w:val="30"/>
        </w:rPr>
        <w:t>三</w:t>
      </w:r>
      <w:r>
        <w:rPr>
          <w:rFonts w:ascii="黑体" w:hAnsi="黑体" w:eastAsia="黑体"/>
          <w:sz w:val="30"/>
        </w:rPr>
        <w:t>、工作方案（包括</w:t>
      </w:r>
      <w:r>
        <w:rPr>
          <w:rFonts w:hint="eastAsia" w:ascii="黑体" w:hAnsi="黑体" w:eastAsia="黑体"/>
          <w:sz w:val="30"/>
        </w:rPr>
        <w:t>时间进度、</w:t>
      </w:r>
      <w:r>
        <w:rPr>
          <w:rFonts w:ascii="黑体" w:hAnsi="黑体" w:eastAsia="黑体"/>
          <w:sz w:val="30"/>
        </w:rPr>
        <w:t>阶段目标</w:t>
      </w:r>
      <w:r>
        <w:rPr>
          <w:rFonts w:hint="eastAsia" w:ascii="黑体" w:hAnsi="黑体" w:eastAsia="黑体"/>
          <w:sz w:val="30"/>
        </w:rPr>
        <w:t>和预期成果</w:t>
      </w:r>
      <w:r>
        <w:rPr>
          <w:rFonts w:ascii="黑体" w:hAnsi="黑体" w:eastAsia="黑体"/>
          <w:sz w:val="30"/>
        </w:rPr>
        <w:t>等）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475" w:hRule="atLeast"/>
          <w:jc w:val="center"/>
        </w:trPr>
        <w:tc>
          <w:tcPr>
            <w:tcW w:w="8503" w:type="dxa"/>
          </w:tcPr>
          <w:p>
            <w:pPr>
              <w:adjustRightInd w:val="0"/>
              <w:snapToGrid w:val="0"/>
              <w:spacing w:line="288" w:lineRule="auto"/>
              <w:rPr>
                <w:rFonts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（可加页）</w:t>
            </w:r>
          </w:p>
          <w:p>
            <w:pPr>
              <w:adjustRightInd w:val="0"/>
              <w:snapToGrid w:val="0"/>
              <w:spacing w:line="288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00" w:firstLineChars="200"/>
        <w:rPr>
          <w:rFonts w:ascii="宋体" w:hAnsi="宋体"/>
          <w:sz w:val="30"/>
        </w:rPr>
      </w:pPr>
      <w:r>
        <w:rPr>
          <w:rFonts w:ascii="宋体" w:hAnsi="宋体"/>
          <w:sz w:val="30"/>
        </w:rPr>
        <w:br w:type="page"/>
      </w:r>
      <w:r>
        <w:rPr>
          <w:rFonts w:hint="eastAsia" w:ascii="黑体" w:hAnsi="黑体" w:eastAsia="黑体"/>
          <w:sz w:val="30"/>
        </w:rPr>
        <w:t>四</w:t>
      </w:r>
      <w:r>
        <w:rPr>
          <w:rFonts w:ascii="黑体" w:hAnsi="黑体" w:eastAsia="黑体"/>
          <w:sz w:val="30"/>
        </w:rPr>
        <w:t>、</w:t>
      </w:r>
      <w:r>
        <w:rPr>
          <w:rFonts w:hint="eastAsia" w:ascii="黑体" w:hAnsi="黑体" w:eastAsia="黑体"/>
          <w:sz w:val="30"/>
        </w:rPr>
        <w:t>研究方法及本课题的创新之处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685" w:hRule="atLeast"/>
          <w:jc w:val="center"/>
        </w:trPr>
        <w:tc>
          <w:tcPr>
            <w:tcW w:w="8503" w:type="dxa"/>
          </w:tcPr>
          <w:p>
            <w:pPr>
              <w:adjustRightInd w:val="0"/>
              <w:snapToGrid w:val="0"/>
              <w:spacing w:line="288" w:lineRule="auto"/>
              <w:rPr>
                <w:rFonts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（可加页）</w:t>
            </w:r>
          </w:p>
          <w:p>
            <w:pPr>
              <w:adjustRightInd w:val="0"/>
              <w:snapToGrid w:val="0"/>
              <w:spacing w:line="288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黑体" w:hAnsi="黑体" w:eastAsia="黑体"/>
          <w:sz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黑体" w:hAnsi="黑体" w:eastAsia="黑体"/>
          <w:sz w:val="30"/>
        </w:rPr>
      </w:pPr>
      <w:r>
        <w:rPr>
          <w:rFonts w:hint="eastAsia" w:ascii="黑体" w:hAnsi="黑体" w:eastAsia="黑体"/>
          <w:sz w:val="30"/>
        </w:rPr>
        <w:t>五</w:t>
      </w:r>
      <w:r>
        <w:rPr>
          <w:rFonts w:ascii="黑体" w:hAnsi="黑体" w:eastAsia="黑体"/>
          <w:sz w:val="30"/>
        </w:rPr>
        <w:t>、承担单位</w:t>
      </w:r>
      <w:r>
        <w:rPr>
          <w:rFonts w:hint="eastAsia" w:ascii="黑体" w:hAnsi="黑体" w:eastAsia="黑体"/>
          <w:sz w:val="30"/>
        </w:rPr>
        <w:t>（</w:t>
      </w:r>
      <w:r>
        <w:rPr>
          <w:rFonts w:ascii="黑体" w:hAnsi="黑体" w:eastAsia="黑体"/>
          <w:sz w:val="30"/>
        </w:rPr>
        <w:t>合作单位</w:t>
      </w:r>
      <w:r>
        <w:rPr>
          <w:rFonts w:hint="eastAsia" w:ascii="黑体" w:hAnsi="黑体" w:eastAsia="黑体"/>
          <w:sz w:val="30"/>
        </w:rPr>
        <w:t>）</w:t>
      </w:r>
      <w:r>
        <w:rPr>
          <w:rFonts w:ascii="黑体" w:hAnsi="黑体" w:eastAsia="黑体"/>
          <w:sz w:val="30"/>
        </w:rPr>
        <w:t>及主要研究人员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20"/>
        <w:gridCol w:w="468"/>
        <w:gridCol w:w="53"/>
        <w:gridCol w:w="415"/>
        <w:gridCol w:w="142"/>
        <w:gridCol w:w="687"/>
        <w:gridCol w:w="978"/>
        <w:gridCol w:w="56"/>
        <w:gridCol w:w="1069"/>
        <w:gridCol w:w="196"/>
        <w:gridCol w:w="1034"/>
        <w:gridCol w:w="263"/>
        <w:gridCol w:w="817"/>
        <w:gridCol w:w="134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</w:rPr>
              <w:t>承担单位</w:t>
            </w:r>
          </w:p>
        </w:tc>
        <w:tc>
          <w:tcPr>
            <w:tcW w:w="66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合作单位</w:t>
            </w:r>
          </w:p>
        </w:tc>
        <w:tc>
          <w:tcPr>
            <w:tcW w:w="66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503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课题</w:t>
            </w:r>
            <w:r>
              <w:rPr>
                <w:rFonts w:eastAsia="仿宋_GB2312"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4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4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年龄</w:t>
            </w:r>
          </w:p>
        </w:tc>
        <w:tc>
          <w:tcPr>
            <w:tcW w:w="82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2"/>
                <w:sz w:val="24"/>
                <w:szCs w:val="24"/>
              </w:rPr>
            </w:pPr>
            <w:r>
              <w:rPr>
                <w:rFonts w:eastAsia="仿宋_GB2312"/>
                <w:snapToGrid w:val="0"/>
                <w:spacing w:val="-22"/>
                <w:sz w:val="24"/>
                <w:szCs w:val="24"/>
              </w:rPr>
              <w:t>业务专业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2"/>
                <w:sz w:val="24"/>
                <w:szCs w:val="24"/>
              </w:rPr>
            </w:pPr>
            <w:r>
              <w:rPr>
                <w:rFonts w:eastAsia="仿宋_GB2312"/>
                <w:snapToGrid w:val="0"/>
                <w:spacing w:val="-22"/>
                <w:sz w:val="24"/>
                <w:szCs w:val="24"/>
              </w:rPr>
              <w:t>为本</w:t>
            </w:r>
            <w:r>
              <w:rPr>
                <w:rFonts w:hint="eastAsia" w:eastAsia="仿宋_GB2312"/>
                <w:snapToGrid w:val="0"/>
                <w:spacing w:val="-22"/>
                <w:sz w:val="24"/>
                <w:szCs w:val="24"/>
              </w:rPr>
              <w:t>课题</w:t>
            </w:r>
            <w:r>
              <w:rPr>
                <w:rFonts w:eastAsia="仿宋_GB2312"/>
                <w:snapToGrid w:val="0"/>
                <w:spacing w:val="-22"/>
                <w:sz w:val="24"/>
                <w:szCs w:val="24"/>
              </w:rPr>
              <w:t>工作时间(%)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30"/>
                <w:sz w:val="24"/>
                <w:szCs w:val="24"/>
              </w:rPr>
            </w:pPr>
            <w:r>
              <w:rPr>
                <w:rFonts w:eastAsia="仿宋_GB2312"/>
                <w:snapToGrid w:val="0"/>
                <w:spacing w:val="-30"/>
                <w:sz w:val="24"/>
                <w:szCs w:val="24"/>
              </w:rPr>
              <w:t>在</w:t>
            </w:r>
            <w:r>
              <w:rPr>
                <w:rFonts w:hint="eastAsia" w:eastAsia="仿宋_GB2312"/>
                <w:snapToGrid w:val="0"/>
                <w:spacing w:val="-30"/>
                <w:sz w:val="24"/>
                <w:szCs w:val="24"/>
              </w:rPr>
              <w:t>课题</w:t>
            </w:r>
            <w:r>
              <w:rPr>
                <w:rFonts w:eastAsia="仿宋_GB2312"/>
                <w:snapToGrid w:val="0"/>
                <w:spacing w:val="-30"/>
                <w:sz w:val="24"/>
                <w:szCs w:val="24"/>
              </w:rPr>
              <w:t>中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30"/>
                <w:sz w:val="24"/>
                <w:szCs w:val="24"/>
              </w:rPr>
            </w:pPr>
            <w:r>
              <w:rPr>
                <w:rFonts w:eastAsia="仿宋_GB2312"/>
                <w:snapToGrid w:val="0"/>
                <w:spacing w:val="-30"/>
                <w:sz w:val="24"/>
                <w:szCs w:val="24"/>
              </w:rPr>
              <w:t>分担的任务</w:t>
            </w: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所在单位</w:t>
            </w:r>
          </w:p>
        </w:tc>
        <w:tc>
          <w:tcPr>
            <w:tcW w:w="15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8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503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sz w:val="28"/>
          <w:szCs w:val="28"/>
          <w:u w:val="single"/>
        </w:rPr>
      </w:pPr>
      <w:r>
        <w:rPr>
          <w:rFonts w:eastAsia="仿宋_GB2312"/>
          <w:sz w:val="24"/>
        </w:rPr>
        <w:t>注：可加页</w:t>
      </w:r>
      <w:r>
        <w:rPr>
          <w:rFonts w:ascii="黑体" w:hAnsi="黑体" w:eastAsia="黑体"/>
          <w:sz w:val="30"/>
        </w:rPr>
        <w:br w:type="page"/>
      </w:r>
      <w:r>
        <w:rPr>
          <w:rFonts w:hint="eastAsia"/>
          <w:sz w:val="28"/>
          <w:szCs w:val="28"/>
          <w:u w:val="single"/>
        </w:rPr>
        <w:t xml:space="preserve">签字和盖章页(此页打印后签字盖章)                                               </w:t>
      </w:r>
    </w:p>
    <w:p>
      <w:r>
        <w:rPr>
          <w:rFonts w:hint="eastAsia"/>
          <w:sz w:val="24"/>
          <w:szCs w:val="24"/>
        </w:rPr>
        <w:t xml:space="preserve">           </w:t>
      </w:r>
    </w:p>
    <w:p>
      <w:pPr>
        <w:jc w:val="left"/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shd w:val="clear" w:color="auto" w:fill="FFFFFF"/>
        </w:rPr>
        <w:t>申请人承诺：</w:t>
      </w:r>
    </w:p>
    <w:p>
      <w:pPr>
        <w:ind w:firstLine="592" w:firstLineChars="200"/>
        <w:jc w:val="left"/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shd w:val="clear" w:color="auto" w:fill="FFFFFF"/>
        </w:rPr>
        <w:t>我保证申报书内容的真实性，且本人无科研不端行为。如获得资助，我将履行课题负责人职责，严格遵守</w:t>
      </w:r>
      <w:r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shd w:val="clear" w:color="auto" w:fill="FFFFFF"/>
          <w:lang w:eastAsia="zh-CN"/>
        </w:rPr>
        <w:t>自治区医保局</w:t>
      </w:r>
      <w:r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shd w:val="clear" w:color="auto" w:fill="FFFFFF"/>
        </w:rPr>
        <w:t>的有关规定，切实保证研究工作时间，认真开展研究工作，按时报送有关材料。研究过程中尊重科研规律，弘扬科学家精神，遵守科研伦理道德和科研诚信要求。若填报失实和违反规定，本人将承担全部责任。</w:t>
      </w:r>
    </w:p>
    <w:p>
      <w:pPr>
        <w:ind w:firstLine="888" w:firstLineChars="300"/>
        <w:jc w:val="center"/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shd w:val="clear" w:color="auto" w:fill="FFFFFF"/>
        </w:rPr>
        <w:t xml:space="preserve">             签字：</w:t>
      </w:r>
    </w:p>
    <w:p>
      <w:pPr>
        <w:ind w:firstLine="888" w:firstLineChars="300"/>
        <w:jc w:val="center"/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shd w:val="clear" w:color="auto" w:fill="FFFFFF"/>
        </w:rPr>
        <w:t xml:space="preserve">                          时间：  年   月  日</w:t>
      </w:r>
    </w:p>
    <w:p>
      <w:pPr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shd w:val="clear" w:color="auto" w:fill="FFFFFF"/>
        </w:rPr>
        <w:t>承担单位承诺：</w:t>
      </w:r>
    </w:p>
    <w:p>
      <w:pPr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shd w:val="clear" w:color="auto" w:fill="FFFFFF"/>
        </w:rPr>
        <w:t xml:space="preserve">   已按填报说明对申请人的资格和申报书内容进行了审核。申请课题如获资助，我单位保证对研究计划实施所需要的人力、物力和工作时间等条件给予保障，严格遵守</w:t>
      </w:r>
      <w:r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shd w:val="clear" w:color="auto" w:fill="FFFFFF"/>
          <w:lang w:eastAsia="zh-CN"/>
        </w:rPr>
        <w:t>自治区医保局</w:t>
      </w:r>
      <w:r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shd w:val="clear" w:color="auto" w:fill="FFFFFF"/>
        </w:rPr>
        <w:t>有关规定，督促项目负责人和项目组成员以及本单位项目管理部门按照</w:t>
      </w:r>
      <w:r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shd w:val="clear" w:color="auto" w:fill="FFFFFF"/>
          <w:lang w:eastAsia="zh-CN"/>
        </w:rPr>
        <w:t>自治区医保局</w:t>
      </w:r>
      <w:r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shd w:val="clear" w:color="auto" w:fill="FFFFFF"/>
        </w:rPr>
        <w:t>的规定及时报送有关材料。</w:t>
      </w:r>
    </w:p>
    <w:p>
      <w:pPr>
        <w:jc w:val="center"/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shd w:val="clear" w:color="auto" w:fill="FFFFFF"/>
        </w:rPr>
        <w:t xml:space="preserve">                  承担单位公章</w:t>
      </w:r>
    </w:p>
    <w:p>
      <w:pPr>
        <w:jc w:val="right"/>
        <w:rPr>
          <w:rFonts w:ascii="仿宋_GB2312" w:hAnsi="仿宋_GB2312" w:eastAsia="仿宋_GB2312" w:cs="仿宋_GB2312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shd w:val="clear" w:color="auto" w:fill="FFFFFF"/>
        </w:rPr>
        <w:t>日期：   年    月   日</w:t>
      </w:r>
    </w:p>
    <w:p>
      <w:pPr>
        <w:jc w:val="left"/>
      </w:pPr>
    </w:p>
    <w:sectPr>
      <w:type w:val="continuous"/>
      <w:pgSz w:w="11906" w:h="16838"/>
      <w:pgMar w:top="1440" w:right="1814" w:bottom="1440" w:left="181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Garamond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 w:eastAsia="zh-CN"/>
      </w:rPr>
      <w:t>7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ageBreakBefore/>
      <w:rPr>
        <w:rFonts w:hint="default"/>
      </w:rPr>
    </w:pPr>
    <w:r>
      <w:rPr>
        <w:rFonts w:hint="default"/>
        <w:sz w:val="28"/>
        <w:szCs w:val="28"/>
        <w:lang w:val="en-US" w:eastAsia="zh-CN"/>
      </w:rPr>
      <w:pict>
        <v:shape id="_x0000_s1025" o:spid="_x0000_s1025" o:spt="32" type="#_x0000_t32" style="position:absolute;left:0pt;margin-left:1.65pt;margin-top:21.2pt;height:0.75pt;width:432pt;z-index:102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">
          <v:path arrowok="t"/>
          <v:fill on="f" focussize="0,0"/>
          <v:stroke weight="0.5pt"/>
          <v:imagedata o:title=""/>
          <o:lock v:ext="edit"/>
          <v:textbox>
            <w:txbxContent>
              <w:p/>
            </w:txbxContent>
          </v:textbox>
        </v:shape>
      </w:pict>
    </w:r>
    <w:r>
      <w:rPr>
        <w:rFonts w:ascii="华文宋体" w:eastAsia="华文宋体" w:cs="华文宋体"/>
        <w:sz w:val="20"/>
      </w:rPr>
      <w:t xml:space="preserve">                        </w:t>
    </w:r>
    <w:r>
      <w:rPr>
        <w:rFonts w:ascii="宋体" w:hAnsi="宋体" w:eastAsia="宋体" w:cs="华文宋体"/>
        <w:sz w:val="20"/>
      </w:rPr>
      <w:t>自治区医保局研究课题申请表</w:t>
    </w:r>
    <w:r>
      <w:rPr>
        <w:rFonts w:ascii="华文宋体" w:eastAsia="华文宋体" w:cs="华文宋体"/>
        <w:sz w:val="20"/>
      </w:rPr>
      <w:t xml:space="preserve">            2024版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3E77E6"/>
    <w:multiLevelType w:val="singleLevel"/>
    <w:tmpl w:val="943E77E6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  <o:rules v:ext="edit">
        <o:r id="V:Rule1" type="connector" idref="#_x0000_s1025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6A2"/>
    <w:rsid w:val="000046EA"/>
    <w:rsid w:val="000068C1"/>
    <w:rsid w:val="00006CC2"/>
    <w:rsid w:val="000120F2"/>
    <w:rsid w:val="00022798"/>
    <w:rsid w:val="000268A5"/>
    <w:rsid w:val="000313B0"/>
    <w:rsid w:val="00035EFE"/>
    <w:rsid w:val="00043214"/>
    <w:rsid w:val="00046646"/>
    <w:rsid w:val="00050802"/>
    <w:rsid w:val="00050F71"/>
    <w:rsid w:val="00057114"/>
    <w:rsid w:val="0006073A"/>
    <w:rsid w:val="000701BA"/>
    <w:rsid w:val="0007502C"/>
    <w:rsid w:val="00075BE0"/>
    <w:rsid w:val="0008036B"/>
    <w:rsid w:val="000872CB"/>
    <w:rsid w:val="0009274F"/>
    <w:rsid w:val="000A030E"/>
    <w:rsid w:val="000A33ED"/>
    <w:rsid w:val="000B0844"/>
    <w:rsid w:val="000B0B92"/>
    <w:rsid w:val="000B1DDE"/>
    <w:rsid w:val="000B3887"/>
    <w:rsid w:val="000C1E6F"/>
    <w:rsid w:val="000C697B"/>
    <w:rsid w:val="000C6B02"/>
    <w:rsid w:val="000D200F"/>
    <w:rsid w:val="000D2992"/>
    <w:rsid w:val="000D5CA3"/>
    <w:rsid w:val="000D7556"/>
    <w:rsid w:val="000D784E"/>
    <w:rsid w:val="000D7A35"/>
    <w:rsid w:val="000E0982"/>
    <w:rsid w:val="000E4136"/>
    <w:rsid w:val="000F3D60"/>
    <w:rsid w:val="000F5611"/>
    <w:rsid w:val="00104D79"/>
    <w:rsid w:val="001102F8"/>
    <w:rsid w:val="00114799"/>
    <w:rsid w:val="001153B5"/>
    <w:rsid w:val="00115E67"/>
    <w:rsid w:val="00117C63"/>
    <w:rsid w:val="00117EA3"/>
    <w:rsid w:val="00120C0C"/>
    <w:rsid w:val="001222B5"/>
    <w:rsid w:val="0012251F"/>
    <w:rsid w:val="00127CF9"/>
    <w:rsid w:val="0014046D"/>
    <w:rsid w:val="00141E13"/>
    <w:rsid w:val="0014598F"/>
    <w:rsid w:val="00153399"/>
    <w:rsid w:val="001538C5"/>
    <w:rsid w:val="0016152D"/>
    <w:rsid w:val="001621FC"/>
    <w:rsid w:val="00164387"/>
    <w:rsid w:val="001653B4"/>
    <w:rsid w:val="0016726E"/>
    <w:rsid w:val="00175B16"/>
    <w:rsid w:val="00182FDC"/>
    <w:rsid w:val="001854FE"/>
    <w:rsid w:val="0019136C"/>
    <w:rsid w:val="0019349B"/>
    <w:rsid w:val="0019400D"/>
    <w:rsid w:val="001970D6"/>
    <w:rsid w:val="00197D8E"/>
    <w:rsid w:val="001A062F"/>
    <w:rsid w:val="001A4077"/>
    <w:rsid w:val="001B3E5E"/>
    <w:rsid w:val="001B45E4"/>
    <w:rsid w:val="001B59CB"/>
    <w:rsid w:val="001C443D"/>
    <w:rsid w:val="001D0D89"/>
    <w:rsid w:val="001D20A2"/>
    <w:rsid w:val="001D2A70"/>
    <w:rsid w:val="001D5D81"/>
    <w:rsid w:val="001D79FC"/>
    <w:rsid w:val="001E2E24"/>
    <w:rsid w:val="001E4891"/>
    <w:rsid w:val="001E5CF1"/>
    <w:rsid w:val="001F2F69"/>
    <w:rsid w:val="001F3927"/>
    <w:rsid w:val="001F51B4"/>
    <w:rsid w:val="0020755C"/>
    <w:rsid w:val="00210297"/>
    <w:rsid w:val="0021252A"/>
    <w:rsid w:val="0021429E"/>
    <w:rsid w:val="002169E3"/>
    <w:rsid w:val="00217901"/>
    <w:rsid w:val="002216A0"/>
    <w:rsid w:val="002226BB"/>
    <w:rsid w:val="00222BF7"/>
    <w:rsid w:val="00227045"/>
    <w:rsid w:val="0023242A"/>
    <w:rsid w:val="00236E57"/>
    <w:rsid w:val="002404D9"/>
    <w:rsid w:val="0024271B"/>
    <w:rsid w:val="002440BA"/>
    <w:rsid w:val="0025107D"/>
    <w:rsid w:val="00251E39"/>
    <w:rsid w:val="00253ECB"/>
    <w:rsid w:val="00257198"/>
    <w:rsid w:val="0026195D"/>
    <w:rsid w:val="002643D4"/>
    <w:rsid w:val="00265DB7"/>
    <w:rsid w:val="00266D9C"/>
    <w:rsid w:val="002670C1"/>
    <w:rsid w:val="002675E2"/>
    <w:rsid w:val="00267E7E"/>
    <w:rsid w:val="00272B02"/>
    <w:rsid w:val="002734A0"/>
    <w:rsid w:val="00277047"/>
    <w:rsid w:val="002778E1"/>
    <w:rsid w:val="00286042"/>
    <w:rsid w:val="0028639E"/>
    <w:rsid w:val="00287567"/>
    <w:rsid w:val="002913CF"/>
    <w:rsid w:val="0029161A"/>
    <w:rsid w:val="002925EB"/>
    <w:rsid w:val="002A32D1"/>
    <w:rsid w:val="002A3A95"/>
    <w:rsid w:val="002A528F"/>
    <w:rsid w:val="002A5A13"/>
    <w:rsid w:val="002A70EB"/>
    <w:rsid w:val="002B16F6"/>
    <w:rsid w:val="002B3BA3"/>
    <w:rsid w:val="002B3C30"/>
    <w:rsid w:val="002B4E76"/>
    <w:rsid w:val="002B6192"/>
    <w:rsid w:val="002B67B3"/>
    <w:rsid w:val="002C1E63"/>
    <w:rsid w:val="002C6AC1"/>
    <w:rsid w:val="002D1194"/>
    <w:rsid w:val="002D208E"/>
    <w:rsid w:val="002D50E3"/>
    <w:rsid w:val="002D5340"/>
    <w:rsid w:val="002E3E7C"/>
    <w:rsid w:val="002E47F9"/>
    <w:rsid w:val="002F19F5"/>
    <w:rsid w:val="002F37BA"/>
    <w:rsid w:val="003058A7"/>
    <w:rsid w:val="00310B58"/>
    <w:rsid w:val="00314723"/>
    <w:rsid w:val="00324FDB"/>
    <w:rsid w:val="00331311"/>
    <w:rsid w:val="00334745"/>
    <w:rsid w:val="00334B66"/>
    <w:rsid w:val="00336631"/>
    <w:rsid w:val="00337715"/>
    <w:rsid w:val="003424E1"/>
    <w:rsid w:val="00342522"/>
    <w:rsid w:val="00342C40"/>
    <w:rsid w:val="0034401B"/>
    <w:rsid w:val="00344F8D"/>
    <w:rsid w:val="00345EF0"/>
    <w:rsid w:val="003543F5"/>
    <w:rsid w:val="00354B0E"/>
    <w:rsid w:val="0036302E"/>
    <w:rsid w:val="0036506E"/>
    <w:rsid w:val="00367DCC"/>
    <w:rsid w:val="003703F4"/>
    <w:rsid w:val="00377685"/>
    <w:rsid w:val="00384565"/>
    <w:rsid w:val="00392CDF"/>
    <w:rsid w:val="0039497C"/>
    <w:rsid w:val="0039673F"/>
    <w:rsid w:val="003A24BA"/>
    <w:rsid w:val="003A3212"/>
    <w:rsid w:val="003A7B53"/>
    <w:rsid w:val="003B0E27"/>
    <w:rsid w:val="003B1ADE"/>
    <w:rsid w:val="003B1ECE"/>
    <w:rsid w:val="003B6819"/>
    <w:rsid w:val="003B694B"/>
    <w:rsid w:val="003C32E1"/>
    <w:rsid w:val="003C5B43"/>
    <w:rsid w:val="003C70AC"/>
    <w:rsid w:val="003D06F2"/>
    <w:rsid w:val="003D084E"/>
    <w:rsid w:val="003D2C04"/>
    <w:rsid w:val="003D39DC"/>
    <w:rsid w:val="003D5707"/>
    <w:rsid w:val="003E3A87"/>
    <w:rsid w:val="003E4E90"/>
    <w:rsid w:val="003F0209"/>
    <w:rsid w:val="003F7468"/>
    <w:rsid w:val="003F7B98"/>
    <w:rsid w:val="0040012C"/>
    <w:rsid w:val="004034C1"/>
    <w:rsid w:val="004038AF"/>
    <w:rsid w:val="0040642C"/>
    <w:rsid w:val="004169CF"/>
    <w:rsid w:val="00416B86"/>
    <w:rsid w:val="00423051"/>
    <w:rsid w:val="00432259"/>
    <w:rsid w:val="0044344D"/>
    <w:rsid w:val="0044582D"/>
    <w:rsid w:val="00451394"/>
    <w:rsid w:val="00453712"/>
    <w:rsid w:val="00461683"/>
    <w:rsid w:val="00461F7E"/>
    <w:rsid w:val="0046267D"/>
    <w:rsid w:val="00464844"/>
    <w:rsid w:val="00467BB2"/>
    <w:rsid w:val="004740A4"/>
    <w:rsid w:val="00474C8E"/>
    <w:rsid w:val="004771CC"/>
    <w:rsid w:val="00480B41"/>
    <w:rsid w:val="004837E9"/>
    <w:rsid w:val="00483970"/>
    <w:rsid w:val="0048411A"/>
    <w:rsid w:val="00485240"/>
    <w:rsid w:val="004902B9"/>
    <w:rsid w:val="00495502"/>
    <w:rsid w:val="004A07BC"/>
    <w:rsid w:val="004A5D81"/>
    <w:rsid w:val="004A77A2"/>
    <w:rsid w:val="004A7ECC"/>
    <w:rsid w:val="004B5396"/>
    <w:rsid w:val="004B7A70"/>
    <w:rsid w:val="004C0BB2"/>
    <w:rsid w:val="004C1049"/>
    <w:rsid w:val="004C3099"/>
    <w:rsid w:val="004D124C"/>
    <w:rsid w:val="004D13FC"/>
    <w:rsid w:val="004E2260"/>
    <w:rsid w:val="004E3155"/>
    <w:rsid w:val="004E60BE"/>
    <w:rsid w:val="004F11B1"/>
    <w:rsid w:val="005014C2"/>
    <w:rsid w:val="00502709"/>
    <w:rsid w:val="00506A42"/>
    <w:rsid w:val="00511E56"/>
    <w:rsid w:val="0051256E"/>
    <w:rsid w:val="005126CB"/>
    <w:rsid w:val="00514AEF"/>
    <w:rsid w:val="00517BEB"/>
    <w:rsid w:val="005233E6"/>
    <w:rsid w:val="00523E0B"/>
    <w:rsid w:val="00524556"/>
    <w:rsid w:val="00524D0C"/>
    <w:rsid w:val="005308FD"/>
    <w:rsid w:val="00533919"/>
    <w:rsid w:val="00533DC0"/>
    <w:rsid w:val="00535783"/>
    <w:rsid w:val="00541C01"/>
    <w:rsid w:val="005428FD"/>
    <w:rsid w:val="00542CD1"/>
    <w:rsid w:val="00555768"/>
    <w:rsid w:val="0056571E"/>
    <w:rsid w:val="005707E7"/>
    <w:rsid w:val="0057291A"/>
    <w:rsid w:val="00576912"/>
    <w:rsid w:val="0058431E"/>
    <w:rsid w:val="00585488"/>
    <w:rsid w:val="00586766"/>
    <w:rsid w:val="00586E7B"/>
    <w:rsid w:val="00587145"/>
    <w:rsid w:val="0059020E"/>
    <w:rsid w:val="00594070"/>
    <w:rsid w:val="005A3761"/>
    <w:rsid w:val="005A6814"/>
    <w:rsid w:val="005A79B3"/>
    <w:rsid w:val="005B6FFC"/>
    <w:rsid w:val="005C4074"/>
    <w:rsid w:val="005D19D6"/>
    <w:rsid w:val="005D794B"/>
    <w:rsid w:val="005E4068"/>
    <w:rsid w:val="005F074B"/>
    <w:rsid w:val="005F3DFD"/>
    <w:rsid w:val="005F4672"/>
    <w:rsid w:val="005F4D1E"/>
    <w:rsid w:val="005F6B4E"/>
    <w:rsid w:val="005F72A8"/>
    <w:rsid w:val="005F73C9"/>
    <w:rsid w:val="005F7932"/>
    <w:rsid w:val="006010F0"/>
    <w:rsid w:val="006102FE"/>
    <w:rsid w:val="006104FC"/>
    <w:rsid w:val="00611161"/>
    <w:rsid w:val="00613B8E"/>
    <w:rsid w:val="00616EFC"/>
    <w:rsid w:val="006175E5"/>
    <w:rsid w:val="00630395"/>
    <w:rsid w:val="00630A94"/>
    <w:rsid w:val="00630B2C"/>
    <w:rsid w:val="0064037A"/>
    <w:rsid w:val="00643255"/>
    <w:rsid w:val="00645DA8"/>
    <w:rsid w:val="00646FA1"/>
    <w:rsid w:val="0064744D"/>
    <w:rsid w:val="00652F5E"/>
    <w:rsid w:val="006531A0"/>
    <w:rsid w:val="006562C2"/>
    <w:rsid w:val="00656ADC"/>
    <w:rsid w:val="00657F3C"/>
    <w:rsid w:val="00661626"/>
    <w:rsid w:val="00665CBB"/>
    <w:rsid w:val="00672C8D"/>
    <w:rsid w:val="00674456"/>
    <w:rsid w:val="006770A3"/>
    <w:rsid w:val="00680C99"/>
    <w:rsid w:val="006913EE"/>
    <w:rsid w:val="00692EA4"/>
    <w:rsid w:val="0069647D"/>
    <w:rsid w:val="00697B31"/>
    <w:rsid w:val="006A090A"/>
    <w:rsid w:val="006A6545"/>
    <w:rsid w:val="006A7608"/>
    <w:rsid w:val="006A7A5A"/>
    <w:rsid w:val="006B0FD1"/>
    <w:rsid w:val="006B403D"/>
    <w:rsid w:val="006B415B"/>
    <w:rsid w:val="006B49A9"/>
    <w:rsid w:val="006B79B8"/>
    <w:rsid w:val="006B7D6E"/>
    <w:rsid w:val="006D01DD"/>
    <w:rsid w:val="006D0DA5"/>
    <w:rsid w:val="006D135B"/>
    <w:rsid w:val="006D3A14"/>
    <w:rsid w:val="006D471F"/>
    <w:rsid w:val="006D6016"/>
    <w:rsid w:val="006E0506"/>
    <w:rsid w:val="006E115D"/>
    <w:rsid w:val="006E2E9B"/>
    <w:rsid w:val="006E35AA"/>
    <w:rsid w:val="006E43C7"/>
    <w:rsid w:val="006E55D8"/>
    <w:rsid w:val="006E57FE"/>
    <w:rsid w:val="006F0DD3"/>
    <w:rsid w:val="006F13B6"/>
    <w:rsid w:val="006F2196"/>
    <w:rsid w:val="006F2A18"/>
    <w:rsid w:val="006F2A31"/>
    <w:rsid w:val="006F2E2E"/>
    <w:rsid w:val="006F4842"/>
    <w:rsid w:val="00702CD3"/>
    <w:rsid w:val="007036AD"/>
    <w:rsid w:val="0070376E"/>
    <w:rsid w:val="00703BE3"/>
    <w:rsid w:val="00704CB6"/>
    <w:rsid w:val="0071308C"/>
    <w:rsid w:val="0071538A"/>
    <w:rsid w:val="007164AD"/>
    <w:rsid w:val="00720466"/>
    <w:rsid w:val="007229B5"/>
    <w:rsid w:val="007325EE"/>
    <w:rsid w:val="00742708"/>
    <w:rsid w:val="0074633C"/>
    <w:rsid w:val="00746A49"/>
    <w:rsid w:val="00750A37"/>
    <w:rsid w:val="00750A5B"/>
    <w:rsid w:val="007602E5"/>
    <w:rsid w:val="00766161"/>
    <w:rsid w:val="0077664D"/>
    <w:rsid w:val="00776A17"/>
    <w:rsid w:val="007823AF"/>
    <w:rsid w:val="0079136E"/>
    <w:rsid w:val="00792DA7"/>
    <w:rsid w:val="00793CC1"/>
    <w:rsid w:val="0079493E"/>
    <w:rsid w:val="007A2A61"/>
    <w:rsid w:val="007A38D4"/>
    <w:rsid w:val="007A4468"/>
    <w:rsid w:val="007A44EA"/>
    <w:rsid w:val="007A4700"/>
    <w:rsid w:val="007B3F2D"/>
    <w:rsid w:val="007C114A"/>
    <w:rsid w:val="007C2334"/>
    <w:rsid w:val="007C331F"/>
    <w:rsid w:val="007C44AA"/>
    <w:rsid w:val="007C482D"/>
    <w:rsid w:val="007D0276"/>
    <w:rsid w:val="007D55CF"/>
    <w:rsid w:val="007E7AD0"/>
    <w:rsid w:val="007F0B50"/>
    <w:rsid w:val="007F36A7"/>
    <w:rsid w:val="007F5C36"/>
    <w:rsid w:val="008004A0"/>
    <w:rsid w:val="008014A5"/>
    <w:rsid w:val="0080178F"/>
    <w:rsid w:val="00802ED9"/>
    <w:rsid w:val="0080357F"/>
    <w:rsid w:val="008077A0"/>
    <w:rsid w:val="00815B50"/>
    <w:rsid w:val="00817B3E"/>
    <w:rsid w:val="008203D5"/>
    <w:rsid w:val="00822E8F"/>
    <w:rsid w:val="0082550F"/>
    <w:rsid w:val="00834A9E"/>
    <w:rsid w:val="008355A2"/>
    <w:rsid w:val="00837B97"/>
    <w:rsid w:val="00840EC9"/>
    <w:rsid w:val="00842BE1"/>
    <w:rsid w:val="00843EAE"/>
    <w:rsid w:val="00844257"/>
    <w:rsid w:val="0084425E"/>
    <w:rsid w:val="0084485C"/>
    <w:rsid w:val="00845B05"/>
    <w:rsid w:val="00850371"/>
    <w:rsid w:val="00850F42"/>
    <w:rsid w:val="008523BB"/>
    <w:rsid w:val="00854D34"/>
    <w:rsid w:val="00855C59"/>
    <w:rsid w:val="008610F6"/>
    <w:rsid w:val="008643E2"/>
    <w:rsid w:val="008654B9"/>
    <w:rsid w:val="00870308"/>
    <w:rsid w:val="00874B59"/>
    <w:rsid w:val="00876AFC"/>
    <w:rsid w:val="008814FB"/>
    <w:rsid w:val="0088468E"/>
    <w:rsid w:val="008850B3"/>
    <w:rsid w:val="00886FE3"/>
    <w:rsid w:val="0089521F"/>
    <w:rsid w:val="008A18B7"/>
    <w:rsid w:val="008A22AD"/>
    <w:rsid w:val="008A231B"/>
    <w:rsid w:val="008A3496"/>
    <w:rsid w:val="008A57A1"/>
    <w:rsid w:val="008A73A8"/>
    <w:rsid w:val="008B09F4"/>
    <w:rsid w:val="008B3793"/>
    <w:rsid w:val="008B6274"/>
    <w:rsid w:val="008C0261"/>
    <w:rsid w:val="008C044B"/>
    <w:rsid w:val="008C09B1"/>
    <w:rsid w:val="008C1757"/>
    <w:rsid w:val="008C4AA7"/>
    <w:rsid w:val="008C7753"/>
    <w:rsid w:val="008C7915"/>
    <w:rsid w:val="008D3BC7"/>
    <w:rsid w:val="008D796B"/>
    <w:rsid w:val="008E15F9"/>
    <w:rsid w:val="008E1613"/>
    <w:rsid w:val="008E32E2"/>
    <w:rsid w:val="008F2CCA"/>
    <w:rsid w:val="008F5200"/>
    <w:rsid w:val="00902B44"/>
    <w:rsid w:val="009066B8"/>
    <w:rsid w:val="00907856"/>
    <w:rsid w:val="00910789"/>
    <w:rsid w:val="00911735"/>
    <w:rsid w:val="00915275"/>
    <w:rsid w:val="009176A2"/>
    <w:rsid w:val="00921901"/>
    <w:rsid w:val="00921DD1"/>
    <w:rsid w:val="00923177"/>
    <w:rsid w:val="00934B3E"/>
    <w:rsid w:val="009376EB"/>
    <w:rsid w:val="00942A60"/>
    <w:rsid w:val="00947C49"/>
    <w:rsid w:val="00953D29"/>
    <w:rsid w:val="0095587D"/>
    <w:rsid w:val="009631A0"/>
    <w:rsid w:val="00965293"/>
    <w:rsid w:val="00970EDC"/>
    <w:rsid w:val="0097280B"/>
    <w:rsid w:val="0097459B"/>
    <w:rsid w:val="00974671"/>
    <w:rsid w:val="00974896"/>
    <w:rsid w:val="00975C57"/>
    <w:rsid w:val="009764A8"/>
    <w:rsid w:val="00986A99"/>
    <w:rsid w:val="00987138"/>
    <w:rsid w:val="00990599"/>
    <w:rsid w:val="009913D0"/>
    <w:rsid w:val="009B47AC"/>
    <w:rsid w:val="009B501C"/>
    <w:rsid w:val="009B6A11"/>
    <w:rsid w:val="009C10A5"/>
    <w:rsid w:val="009C1543"/>
    <w:rsid w:val="009C1B62"/>
    <w:rsid w:val="009C272B"/>
    <w:rsid w:val="009C28C5"/>
    <w:rsid w:val="009C4AB8"/>
    <w:rsid w:val="009C4AE7"/>
    <w:rsid w:val="009C7C03"/>
    <w:rsid w:val="009D083C"/>
    <w:rsid w:val="009D1B7F"/>
    <w:rsid w:val="009D298A"/>
    <w:rsid w:val="009D3DE2"/>
    <w:rsid w:val="009E1F42"/>
    <w:rsid w:val="009E415A"/>
    <w:rsid w:val="009E508E"/>
    <w:rsid w:val="009F02DE"/>
    <w:rsid w:val="009F7602"/>
    <w:rsid w:val="00A02E93"/>
    <w:rsid w:val="00A11E9F"/>
    <w:rsid w:val="00A14E77"/>
    <w:rsid w:val="00A20B54"/>
    <w:rsid w:val="00A22B6F"/>
    <w:rsid w:val="00A367DD"/>
    <w:rsid w:val="00A4198B"/>
    <w:rsid w:val="00A4590A"/>
    <w:rsid w:val="00A45AA1"/>
    <w:rsid w:val="00A5040E"/>
    <w:rsid w:val="00A53E45"/>
    <w:rsid w:val="00A5478A"/>
    <w:rsid w:val="00A62D6C"/>
    <w:rsid w:val="00A651F7"/>
    <w:rsid w:val="00A65699"/>
    <w:rsid w:val="00A6655D"/>
    <w:rsid w:val="00A73D92"/>
    <w:rsid w:val="00A753CA"/>
    <w:rsid w:val="00A77250"/>
    <w:rsid w:val="00A8063D"/>
    <w:rsid w:val="00A80F7D"/>
    <w:rsid w:val="00A83814"/>
    <w:rsid w:val="00A85B5A"/>
    <w:rsid w:val="00AA2824"/>
    <w:rsid w:val="00AA4958"/>
    <w:rsid w:val="00AA78B3"/>
    <w:rsid w:val="00AB02EE"/>
    <w:rsid w:val="00AB25F6"/>
    <w:rsid w:val="00AB449A"/>
    <w:rsid w:val="00AB7C2B"/>
    <w:rsid w:val="00AC0154"/>
    <w:rsid w:val="00AC6BB3"/>
    <w:rsid w:val="00AC7D6E"/>
    <w:rsid w:val="00AD7D3F"/>
    <w:rsid w:val="00AF0293"/>
    <w:rsid w:val="00AF0F5B"/>
    <w:rsid w:val="00AF3682"/>
    <w:rsid w:val="00AF4CC5"/>
    <w:rsid w:val="00B000C4"/>
    <w:rsid w:val="00B00355"/>
    <w:rsid w:val="00B027F5"/>
    <w:rsid w:val="00B0282F"/>
    <w:rsid w:val="00B02E5A"/>
    <w:rsid w:val="00B045E4"/>
    <w:rsid w:val="00B05E53"/>
    <w:rsid w:val="00B1071D"/>
    <w:rsid w:val="00B10AC1"/>
    <w:rsid w:val="00B10B51"/>
    <w:rsid w:val="00B15713"/>
    <w:rsid w:val="00B163F3"/>
    <w:rsid w:val="00B17220"/>
    <w:rsid w:val="00B218E9"/>
    <w:rsid w:val="00B21FEB"/>
    <w:rsid w:val="00B23234"/>
    <w:rsid w:val="00B25DC1"/>
    <w:rsid w:val="00B27004"/>
    <w:rsid w:val="00B34846"/>
    <w:rsid w:val="00B43051"/>
    <w:rsid w:val="00B44D20"/>
    <w:rsid w:val="00B45D1B"/>
    <w:rsid w:val="00B47217"/>
    <w:rsid w:val="00B5334D"/>
    <w:rsid w:val="00B55C7E"/>
    <w:rsid w:val="00B67DCF"/>
    <w:rsid w:val="00B70075"/>
    <w:rsid w:val="00B7062D"/>
    <w:rsid w:val="00B73452"/>
    <w:rsid w:val="00B7405B"/>
    <w:rsid w:val="00B77EC2"/>
    <w:rsid w:val="00B82C32"/>
    <w:rsid w:val="00B90876"/>
    <w:rsid w:val="00B91FB0"/>
    <w:rsid w:val="00B9294F"/>
    <w:rsid w:val="00B92BCE"/>
    <w:rsid w:val="00B94662"/>
    <w:rsid w:val="00B96D55"/>
    <w:rsid w:val="00BA2430"/>
    <w:rsid w:val="00BA76BB"/>
    <w:rsid w:val="00BA7B62"/>
    <w:rsid w:val="00BA7CBA"/>
    <w:rsid w:val="00BB0036"/>
    <w:rsid w:val="00BB012A"/>
    <w:rsid w:val="00BB0F0E"/>
    <w:rsid w:val="00BB25D1"/>
    <w:rsid w:val="00BB5D7F"/>
    <w:rsid w:val="00BB6B42"/>
    <w:rsid w:val="00BC05F1"/>
    <w:rsid w:val="00BC2D78"/>
    <w:rsid w:val="00BC4010"/>
    <w:rsid w:val="00BC4A86"/>
    <w:rsid w:val="00BC6632"/>
    <w:rsid w:val="00BC6FAA"/>
    <w:rsid w:val="00BC7A3C"/>
    <w:rsid w:val="00BD2270"/>
    <w:rsid w:val="00BD2C98"/>
    <w:rsid w:val="00BE0BAE"/>
    <w:rsid w:val="00BE4205"/>
    <w:rsid w:val="00BE7193"/>
    <w:rsid w:val="00BF13BD"/>
    <w:rsid w:val="00BF3901"/>
    <w:rsid w:val="00BF7CB3"/>
    <w:rsid w:val="00C009C2"/>
    <w:rsid w:val="00C05004"/>
    <w:rsid w:val="00C0511A"/>
    <w:rsid w:val="00C126CC"/>
    <w:rsid w:val="00C160F7"/>
    <w:rsid w:val="00C17F4E"/>
    <w:rsid w:val="00C210EB"/>
    <w:rsid w:val="00C263FA"/>
    <w:rsid w:val="00C266A8"/>
    <w:rsid w:val="00C30BD7"/>
    <w:rsid w:val="00C349DB"/>
    <w:rsid w:val="00C3744B"/>
    <w:rsid w:val="00C42649"/>
    <w:rsid w:val="00C4359A"/>
    <w:rsid w:val="00C44964"/>
    <w:rsid w:val="00C477C8"/>
    <w:rsid w:val="00C47EBD"/>
    <w:rsid w:val="00C504F1"/>
    <w:rsid w:val="00C51D55"/>
    <w:rsid w:val="00C52046"/>
    <w:rsid w:val="00C52507"/>
    <w:rsid w:val="00C535B5"/>
    <w:rsid w:val="00C61D6B"/>
    <w:rsid w:val="00C62179"/>
    <w:rsid w:val="00C63212"/>
    <w:rsid w:val="00C70B85"/>
    <w:rsid w:val="00C82450"/>
    <w:rsid w:val="00C84968"/>
    <w:rsid w:val="00C85438"/>
    <w:rsid w:val="00C90F29"/>
    <w:rsid w:val="00CA118A"/>
    <w:rsid w:val="00CA2875"/>
    <w:rsid w:val="00CB4717"/>
    <w:rsid w:val="00CB667E"/>
    <w:rsid w:val="00CB7086"/>
    <w:rsid w:val="00CB7A47"/>
    <w:rsid w:val="00CC2263"/>
    <w:rsid w:val="00CC67E9"/>
    <w:rsid w:val="00CD1DB2"/>
    <w:rsid w:val="00CE2482"/>
    <w:rsid w:val="00CE5025"/>
    <w:rsid w:val="00CE5AE5"/>
    <w:rsid w:val="00CE643D"/>
    <w:rsid w:val="00CE7F61"/>
    <w:rsid w:val="00CF26D0"/>
    <w:rsid w:val="00CF2DF7"/>
    <w:rsid w:val="00CF3A09"/>
    <w:rsid w:val="00CF77E1"/>
    <w:rsid w:val="00D06F46"/>
    <w:rsid w:val="00D14DA7"/>
    <w:rsid w:val="00D1654B"/>
    <w:rsid w:val="00D17D57"/>
    <w:rsid w:val="00D22E2C"/>
    <w:rsid w:val="00D23633"/>
    <w:rsid w:val="00D23982"/>
    <w:rsid w:val="00D25E72"/>
    <w:rsid w:val="00D2738C"/>
    <w:rsid w:val="00D329AC"/>
    <w:rsid w:val="00D3548B"/>
    <w:rsid w:val="00D436C3"/>
    <w:rsid w:val="00D436F7"/>
    <w:rsid w:val="00D44688"/>
    <w:rsid w:val="00D531E6"/>
    <w:rsid w:val="00D53E31"/>
    <w:rsid w:val="00D54EB2"/>
    <w:rsid w:val="00D60C7E"/>
    <w:rsid w:val="00D6500D"/>
    <w:rsid w:val="00D65AD5"/>
    <w:rsid w:val="00D707CC"/>
    <w:rsid w:val="00D72F25"/>
    <w:rsid w:val="00D85D7C"/>
    <w:rsid w:val="00D90B4C"/>
    <w:rsid w:val="00D90D45"/>
    <w:rsid w:val="00D9174C"/>
    <w:rsid w:val="00D958DE"/>
    <w:rsid w:val="00DA12D1"/>
    <w:rsid w:val="00DA1503"/>
    <w:rsid w:val="00DA22DA"/>
    <w:rsid w:val="00DA27D2"/>
    <w:rsid w:val="00DA42D4"/>
    <w:rsid w:val="00DA4AC5"/>
    <w:rsid w:val="00DA5CD3"/>
    <w:rsid w:val="00DA734A"/>
    <w:rsid w:val="00DB0A77"/>
    <w:rsid w:val="00DB1F4E"/>
    <w:rsid w:val="00DC0450"/>
    <w:rsid w:val="00DC3D48"/>
    <w:rsid w:val="00DC4A65"/>
    <w:rsid w:val="00DD7881"/>
    <w:rsid w:val="00DE27F6"/>
    <w:rsid w:val="00DE4CA3"/>
    <w:rsid w:val="00DF1E40"/>
    <w:rsid w:val="00DF2D1A"/>
    <w:rsid w:val="00DF3888"/>
    <w:rsid w:val="00DF4440"/>
    <w:rsid w:val="00E0082F"/>
    <w:rsid w:val="00E01990"/>
    <w:rsid w:val="00E019D0"/>
    <w:rsid w:val="00E0272F"/>
    <w:rsid w:val="00E042C2"/>
    <w:rsid w:val="00E127C3"/>
    <w:rsid w:val="00E1662E"/>
    <w:rsid w:val="00E21497"/>
    <w:rsid w:val="00E238AA"/>
    <w:rsid w:val="00E300A6"/>
    <w:rsid w:val="00E31247"/>
    <w:rsid w:val="00E31D71"/>
    <w:rsid w:val="00E33F4A"/>
    <w:rsid w:val="00E41B2D"/>
    <w:rsid w:val="00E42164"/>
    <w:rsid w:val="00E52333"/>
    <w:rsid w:val="00E5316D"/>
    <w:rsid w:val="00E536C3"/>
    <w:rsid w:val="00E53BA1"/>
    <w:rsid w:val="00E61019"/>
    <w:rsid w:val="00E6120A"/>
    <w:rsid w:val="00E632E8"/>
    <w:rsid w:val="00E63366"/>
    <w:rsid w:val="00E63CA0"/>
    <w:rsid w:val="00E65A61"/>
    <w:rsid w:val="00E67A9E"/>
    <w:rsid w:val="00E725F0"/>
    <w:rsid w:val="00E752EE"/>
    <w:rsid w:val="00E768B7"/>
    <w:rsid w:val="00E8009C"/>
    <w:rsid w:val="00E802AC"/>
    <w:rsid w:val="00E805B7"/>
    <w:rsid w:val="00E80AAA"/>
    <w:rsid w:val="00E80BB4"/>
    <w:rsid w:val="00E82D3E"/>
    <w:rsid w:val="00E85431"/>
    <w:rsid w:val="00E9302C"/>
    <w:rsid w:val="00E93132"/>
    <w:rsid w:val="00E93B05"/>
    <w:rsid w:val="00E94D15"/>
    <w:rsid w:val="00EA767F"/>
    <w:rsid w:val="00EB0999"/>
    <w:rsid w:val="00EB0DAD"/>
    <w:rsid w:val="00EB37D0"/>
    <w:rsid w:val="00EB5204"/>
    <w:rsid w:val="00EB72DA"/>
    <w:rsid w:val="00EC19DF"/>
    <w:rsid w:val="00EC2821"/>
    <w:rsid w:val="00EC694F"/>
    <w:rsid w:val="00ED1A13"/>
    <w:rsid w:val="00ED59D9"/>
    <w:rsid w:val="00ED5C83"/>
    <w:rsid w:val="00ED67E9"/>
    <w:rsid w:val="00EE2249"/>
    <w:rsid w:val="00EE7B39"/>
    <w:rsid w:val="00EF0374"/>
    <w:rsid w:val="00EF138D"/>
    <w:rsid w:val="00EF1623"/>
    <w:rsid w:val="00F00CAF"/>
    <w:rsid w:val="00F024DB"/>
    <w:rsid w:val="00F04AFE"/>
    <w:rsid w:val="00F143A1"/>
    <w:rsid w:val="00F16022"/>
    <w:rsid w:val="00F204CB"/>
    <w:rsid w:val="00F20959"/>
    <w:rsid w:val="00F21240"/>
    <w:rsid w:val="00F21E89"/>
    <w:rsid w:val="00F23100"/>
    <w:rsid w:val="00F24A84"/>
    <w:rsid w:val="00F26468"/>
    <w:rsid w:val="00F27D2D"/>
    <w:rsid w:val="00F30C09"/>
    <w:rsid w:val="00F3595A"/>
    <w:rsid w:val="00F4758F"/>
    <w:rsid w:val="00F52682"/>
    <w:rsid w:val="00F57CD3"/>
    <w:rsid w:val="00F67947"/>
    <w:rsid w:val="00F72004"/>
    <w:rsid w:val="00F72236"/>
    <w:rsid w:val="00F77DAE"/>
    <w:rsid w:val="00F815A7"/>
    <w:rsid w:val="00F81DE3"/>
    <w:rsid w:val="00F82DCA"/>
    <w:rsid w:val="00F847B7"/>
    <w:rsid w:val="00F85DDE"/>
    <w:rsid w:val="00F877B0"/>
    <w:rsid w:val="00F92C98"/>
    <w:rsid w:val="00F93665"/>
    <w:rsid w:val="00F93BF2"/>
    <w:rsid w:val="00F942E9"/>
    <w:rsid w:val="00F95126"/>
    <w:rsid w:val="00FA0CD0"/>
    <w:rsid w:val="00FB21B0"/>
    <w:rsid w:val="00FC006F"/>
    <w:rsid w:val="00FD294A"/>
    <w:rsid w:val="00FD2B26"/>
    <w:rsid w:val="00FE1653"/>
    <w:rsid w:val="00FE4395"/>
    <w:rsid w:val="00FF086F"/>
    <w:rsid w:val="00FF763E"/>
    <w:rsid w:val="021B4016"/>
    <w:rsid w:val="0A283B2F"/>
    <w:rsid w:val="0DF463E6"/>
    <w:rsid w:val="1F28036F"/>
    <w:rsid w:val="20C17A89"/>
    <w:rsid w:val="21240E48"/>
    <w:rsid w:val="21526849"/>
    <w:rsid w:val="28D14649"/>
    <w:rsid w:val="3AC30D6A"/>
    <w:rsid w:val="5C3C1A04"/>
    <w:rsid w:val="642F22EA"/>
    <w:rsid w:val="66471884"/>
    <w:rsid w:val="667FEBAC"/>
    <w:rsid w:val="6A640805"/>
    <w:rsid w:val="736757E8"/>
    <w:rsid w:val="93FF9BA6"/>
    <w:rsid w:val="DDF6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0"/>
    <w:pPr>
      <w:jc w:val="left"/>
    </w:pPr>
    <w:rPr>
      <w:szCs w:val="20"/>
    </w:r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  <w:szCs w:val="21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unhideWhenUsed/>
    <w:qFormat/>
    <w:uiPriority w:val="0"/>
    <w:rPr>
      <w:sz w:val="21"/>
      <w:szCs w:val="21"/>
    </w:rPr>
  </w:style>
  <w:style w:type="character" w:customStyle="1" w:styleId="11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2">
    <w:name w:val="nlkfqirnlfjerldfgzxcyiuro"/>
    <w:qFormat/>
    <w:uiPriority w:val="0"/>
  </w:style>
  <w:style w:type="character" w:customStyle="1" w:styleId="13">
    <w:name w:val="批注主题 字符"/>
    <w:link w:val="6"/>
    <w:qFormat/>
    <w:uiPriority w:val="0"/>
    <w:rPr>
      <w:b/>
      <w:bCs/>
      <w:kern w:val="2"/>
      <w:sz w:val="21"/>
      <w:szCs w:val="21"/>
    </w:rPr>
  </w:style>
  <w:style w:type="character" w:customStyle="1" w:styleId="14">
    <w:name w:val="nlkfqirnlfjer1dfgzxcyiuro"/>
    <w:qFormat/>
    <w:uiPriority w:val="0"/>
  </w:style>
  <w:style w:type="character" w:customStyle="1" w:styleId="15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6">
    <w:name w:val="批注文字 字符"/>
    <w:link w:val="2"/>
    <w:qFormat/>
    <w:uiPriority w:val="0"/>
    <w:rPr>
      <w:kern w:val="2"/>
      <w:sz w:val="21"/>
    </w:rPr>
  </w:style>
  <w:style w:type="character" w:customStyle="1" w:styleId="17">
    <w:name w:val="批注框文本 字符"/>
    <w:link w:val="3"/>
    <w:qFormat/>
    <w:uiPriority w:val="0"/>
    <w:rPr>
      <w:kern w:val="2"/>
      <w:sz w:val="18"/>
      <w:szCs w:val="18"/>
    </w:rPr>
  </w:style>
  <w:style w:type="paragraph" w:customStyle="1" w:styleId="18">
    <w:name w:val="列出段落1"/>
    <w:basedOn w:val="1"/>
    <w:qFormat/>
    <w:uiPriority w:val="34"/>
    <w:pPr>
      <w:autoSpaceDE w:val="0"/>
      <w:autoSpaceDN w:val="0"/>
      <w:adjustRightInd w:val="0"/>
      <w:ind w:firstLine="420" w:firstLineChars="200"/>
      <w:jc w:val="left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19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AGaramond" w:hAnsi="AGaramond" w:eastAsia="AGaramond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xxc/D:\&#35780;&#20272;&#20013;&#24515;\5.&#20013;&#24515;&#30340;&#35780;&#20272;&#30740;&#31350;&#19987;&#39033;&#39033;&#30446;\3.2018&#24180;&#22269;&#23478;&#31185;&#25216;&#35780;&#20272;&#20013;&#24515;&#35780;&#20272;&#30740;&#31350;&#19987;&#39033;&#39033;&#30446;&#30003;&#35831;&#20070;&#27169;&#26495;(&#31354;&#30333;&#29256;)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3.2018年国家科技评估中心评估研究专项项目申请书模板(空白版).dotx</Template>
  <Pages>8</Pages>
  <Words>261</Words>
  <Characters>1491</Characters>
  <Lines>12</Lines>
  <Paragraphs>3</Paragraphs>
  <TotalTime>3</TotalTime>
  <ScaleCrop>false</ScaleCrop>
  <LinksUpToDate>false</LinksUpToDate>
  <CharactersWithSpaces>1749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2024-06-12T03:43:00Z</dcterms:created>
  <dc:creator>Windows 用户</dc:creator>
  <cp:lastModifiedBy>黄越</cp:lastModifiedBy>
  <cp:lastPrinted>2021-01-23T02:47:00Z</cp:lastPrinted>
  <dcterms:modified xsi:type="dcterms:W3CDTF">2024-06-18T11:28:14Z</dcterms:modified>
  <dc:title>参照以下提纲撰写，要求内容翔实、清晰，层次分明，标题突出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